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5DD7E" w14:textId="77777777" w:rsidR="00EF3217" w:rsidRDefault="00EF3217">
      <w:bookmarkStart w:id="0" w:name="_GoBack"/>
      <w:bookmarkEnd w:id="0"/>
    </w:p>
    <w:tbl>
      <w:tblPr>
        <w:tblStyle w:val="TableGrid"/>
        <w:tblpPr w:leftFromText="180" w:rightFromText="180" w:vertAnchor="page" w:horzAnchor="margin" w:tblpY="4876"/>
        <w:tblW w:w="5000" w:type="pct"/>
        <w:tblLook w:val="01E0" w:firstRow="1" w:lastRow="1" w:firstColumn="1" w:lastColumn="1" w:noHBand="0" w:noVBand="0"/>
      </w:tblPr>
      <w:tblGrid>
        <w:gridCol w:w="2067"/>
        <w:gridCol w:w="3239"/>
        <w:gridCol w:w="2722"/>
        <w:gridCol w:w="3494"/>
        <w:gridCol w:w="1300"/>
        <w:gridCol w:w="1306"/>
        <w:gridCol w:w="715"/>
      </w:tblGrid>
      <w:tr w:rsidR="0035182E" w:rsidRPr="00A01AA4" w14:paraId="1F6B221B" w14:textId="77777777" w:rsidTr="0035182E">
        <w:trPr>
          <w:tblHeader/>
        </w:trPr>
        <w:tc>
          <w:tcPr>
            <w:tcW w:w="696" w:type="pct"/>
          </w:tcPr>
          <w:p w14:paraId="5A1F030A" w14:textId="77777777" w:rsidR="0035182E" w:rsidRPr="00862C2D" w:rsidRDefault="0035182E" w:rsidP="0035182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62C2D">
              <w:rPr>
                <w:rFonts w:asciiTheme="minorHAnsi" w:hAnsiTheme="minorHAnsi"/>
                <w:b/>
                <w:sz w:val="24"/>
                <w:szCs w:val="24"/>
              </w:rPr>
              <w:t>What are the hazards?</w:t>
            </w:r>
          </w:p>
        </w:tc>
        <w:tc>
          <w:tcPr>
            <w:tcW w:w="1091" w:type="pct"/>
          </w:tcPr>
          <w:p w14:paraId="72C46F6C" w14:textId="77777777" w:rsidR="0035182E" w:rsidRPr="00862C2D" w:rsidRDefault="0035182E" w:rsidP="0035182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62C2D">
              <w:rPr>
                <w:rFonts w:asciiTheme="minorHAnsi" w:hAnsiTheme="minorHAnsi"/>
                <w:b/>
                <w:sz w:val="24"/>
                <w:szCs w:val="24"/>
              </w:rPr>
              <w:t>Who might be harmed and how?</w:t>
            </w:r>
          </w:p>
        </w:tc>
        <w:tc>
          <w:tcPr>
            <w:tcW w:w="917" w:type="pct"/>
          </w:tcPr>
          <w:p w14:paraId="74F36570" w14:textId="77777777" w:rsidR="0035182E" w:rsidRPr="00862C2D" w:rsidRDefault="0035182E" w:rsidP="0035182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62C2D">
              <w:rPr>
                <w:rFonts w:asciiTheme="minorHAnsi" w:hAnsiTheme="minorHAnsi"/>
                <w:b/>
                <w:sz w:val="24"/>
                <w:szCs w:val="24"/>
              </w:rPr>
              <w:t>What are you already doing?</w:t>
            </w:r>
          </w:p>
        </w:tc>
        <w:tc>
          <w:tcPr>
            <w:tcW w:w="1177" w:type="pct"/>
          </w:tcPr>
          <w:p w14:paraId="38876669" w14:textId="77777777" w:rsidR="0035182E" w:rsidRPr="00862C2D" w:rsidRDefault="0035182E" w:rsidP="0035182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62C2D">
              <w:rPr>
                <w:rFonts w:asciiTheme="minorHAnsi" w:hAnsiTheme="minorHAnsi"/>
                <w:b/>
                <w:sz w:val="24"/>
                <w:szCs w:val="24"/>
              </w:rPr>
              <w:t>Do you need to do anything else to manage this risk?</w:t>
            </w:r>
          </w:p>
        </w:tc>
        <w:tc>
          <w:tcPr>
            <w:tcW w:w="438" w:type="pct"/>
          </w:tcPr>
          <w:p w14:paraId="3D709333" w14:textId="77777777" w:rsidR="0035182E" w:rsidRPr="00862C2D" w:rsidRDefault="0035182E" w:rsidP="0035182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62C2D">
              <w:rPr>
                <w:rFonts w:asciiTheme="minorHAnsi" w:hAnsiTheme="minorHAnsi"/>
                <w:b/>
                <w:sz w:val="24"/>
                <w:szCs w:val="24"/>
              </w:rPr>
              <w:t>Action by whom?</w:t>
            </w:r>
          </w:p>
        </w:tc>
        <w:tc>
          <w:tcPr>
            <w:tcW w:w="440" w:type="pct"/>
          </w:tcPr>
          <w:p w14:paraId="22CBE931" w14:textId="77777777" w:rsidR="0035182E" w:rsidRPr="00862C2D" w:rsidRDefault="0035182E" w:rsidP="0035182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62C2D">
              <w:rPr>
                <w:rFonts w:asciiTheme="minorHAnsi" w:hAnsiTheme="minorHAnsi"/>
                <w:b/>
                <w:sz w:val="24"/>
                <w:szCs w:val="24"/>
              </w:rPr>
              <w:t>Action by when?</w:t>
            </w:r>
          </w:p>
        </w:tc>
        <w:tc>
          <w:tcPr>
            <w:tcW w:w="241" w:type="pct"/>
          </w:tcPr>
          <w:p w14:paraId="03BDB23B" w14:textId="77777777" w:rsidR="0035182E" w:rsidRPr="00862C2D" w:rsidRDefault="0035182E" w:rsidP="0035182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62C2D">
              <w:rPr>
                <w:rFonts w:asciiTheme="minorHAnsi" w:hAnsiTheme="minorHAnsi"/>
                <w:b/>
                <w:sz w:val="24"/>
                <w:szCs w:val="24"/>
              </w:rPr>
              <w:t>Done</w:t>
            </w:r>
          </w:p>
        </w:tc>
      </w:tr>
      <w:tr w:rsidR="0035182E" w:rsidRPr="000D0129" w14:paraId="48E87673" w14:textId="77777777" w:rsidTr="0035182E">
        <w:tc>
          <w:tcPr>
            <w:tcW w:w="696" w:type="pct"/>
          </w:tcPr>
          <w:p w14:paraId="6C0820C6" w14:textId="77777777" w:rsidR="0035182E" w:rsidRDefault="0035182E" w:rsidP="0035182E">
            <w:pPr>
              <w:rPr>
                <w:i/>
              </w:rPr>
            </w:pPr>
          </w:p>
          <w:p w14:paraId="0EDE4A43" w14:textId="77777777" w:rsidR="0035182E" w:rsidRPr="000D0129" w:rsidRDefault="0035182E" w:rsidP="0035182E">
            <w:pPr>
              <w:rPr>
                <w:i/>
              </w:rPr>
            </w:pPr>
          </w:p>
        </w:tc>
        <w:tc>
          <w:tcPr>
            <w:tcW w:w="1091" w:type="pct"/>
          </w:tcPr>
          <w:p w14:paraId="00D3A969" w14:textId="77777777" w:rsidR="0035182E" w:rsidRPr="000D0129" w:rsidRDefault="0035182E" w:rsidP="0035182E">
            <w:pPr>
              <w:rPr>
                <w:i/>
              </w:rPr>
            </w:pPr>
          </w:p>
        </w:tc>
        <w:tc>
          <w:tcPr>
            <w:tcW w:w="917" w:type="pct"/>
          </w:tcPr>
          <w:p w14:paraId="5316D60B" w14:textId="77777777" w:rsidR="0035182E" w:rsidRPr="000D0129" w:rsidRDefault="0035182E" w:rsidP="0035182E">
            <w:pPr>
              <w:rPr>
                <w:i/>
              </w:rPr>
            </w:pPr>
          </w:p>
        </w:tc>
        <w:tc>
          <w:tcPr>
            <w:tcW w:w="1177" w:type="pct"/>
          </w:tcPr>
          <w:p w14:paraId="2E1E46FB" w14:textId="77777777" w:rsidR="0035182E" w:rsidRPr="000D0129" w:rsidRDefault="0035182E" w:rsidP="0035182E">
            <w:pPr>
              <w:rPr>
                <w:i/>
              </w:rPr>
            </w:pPr>
          </w:p>
        </w:tc>
        <w:tc>
          <w:tcPr>
            <w:tcW w:w="438" w:type="pct"/>
          </w:tcPr>
          <w:p w14:paraId="5A95C819" w14:textId="77777777" w:rsidR="0035182E" w:rsidRPr="000D0129" w:rsidRDefault="0035182E" w:rsidP="0035182E">
            <w:pPr>
              <w:rPr>
                <w:i/>
              </w:rPr>
            </w:pPr>
          </w:p>
        </w:tc>
        <w:tc>
          <w:tcPr>
            <w:tcW w:w="440" w:type="pct"/>
          </w:tcPr>
          <w:p w14:paraId="3F2A5AC6" w14:textId="77777777" w:rsidR="0035182E" w:rsidRPr="000D0129" w:rsidRDefault="0035182E" w:rsidP="0035182E">
            <w:pPr>
              <w:rPr>
                <w:i/>
              </w:rPr>
            </w:pPr>
          </w:p>
        </w:tc>
        <w:tc>
          <w:tcPr>
            <w:tcW w:w="241" w:type="pct"/>
          </w:tcPr>
          <w:p w14:paraId="56E922CA" w14:textId="77777777" w:rsidR="0035182E" w:rsidRPr="000D0129" w:rsidRDefault="0035182E" w:rsidP="0035182E">
            <w:pPr>
              <w:rPr>
                <w:i/>
              </w:rPr>
            </w:pPr>
          </w:p>
        </w:tc>
      </w:tr>
      <w:tr w:rsidR="0035182E" w14:paraId="5BD85270" w14:textId="77777777" w:rsidTr="0035182E">
        <w:tc>
          <w:tcPr>
            <w:tcW w:w="696" w:type="pct"/>
          </w:tcPr>
          <w:p w14:paraId="1914F62B" w14:textId="77777777" w:rsidR="0035182E" w:rsidRDefault="0035182E" w:rsidP="0035182E"/>
          <w:p w14:paraId="543481AC" w14:textId="77777777" w:rsidR="0035182E" w:rsidRDefault="0035182E" w:rsidP="0035182E"/>
        </w:tc>
        <w:tc>
          <w:tcPr>
            <w:tcW w:w="1091" w:type="pct"/>
          </w:tcPr>
          <w:p w14:paraId="7D5F8A35" w14:textId="77777777" w:rsidR="0035182E" w:rsidRDefault="0035182E" w:rsidP="0035182E"/>
        </w:tc>
        <w:tc>
          <w:tcPr>
            <w:tcW w:w="917" w:type="pct"/>
          </w:tcPr>
          <w:p w14:paraId="55461494" w14:textId="77777777" w:rsidR="0035182E" w:rsidRDefault="0035182E" w:rsidP="0035182E"/>
        </w:tc>
        <w:tc>
          <w:tcPr>
            <w:tcW w:w="1177" w:type="pct"/>
          </w:tcPr>
          <w:p w14:paraId="7C905F62" w14:textId="77777777" w:rsidR="0035182E" w:rsidRDefault="0035182E" w:rsidP="0035182E"/>
        </w:tc>
        <w:tc>
          <w:tcPr>
            <w:tcW w:w="438" w:type="pct"/>
          </w:tcPr>
          <w:p w14:paraId="49A828D7" w14:textId="77777777" w:rsidR="0035182E" w:rsidRDefault="0035182E" w:rsidP="0035182E"/>
        </w:tc>
        <w:tc>
          <w:tcPr>
            <w:tcW w:w="440" w:type="pct"/>
          </w:tcPr>
          <w:p w14:paraId="53338BDB" w14:textId="77777777" w:rsidR="0035182E" w:rsidRDefault="0035182E" w:rsidP="0035182E"/>
        </w:tc>
        <w:tc>
          <w:tcPr>
            <w:tcW w:w="241" w:type="pct"/>
          </w:tcPr>
          <w:p w14:paraId="7B8942E5" w14:textId="77777777" w:rsidR="0035182E" w:rsidRDefault="0035182E" w:rsidP="0035182E"/>
        </w:tc>
      </w:tr>
      <w:tr w:rsidR="0035182E" w14:paraId="7CA82E78" w14:textId="77777777" w:rsidTr="0035182E">
        <w:tc>
          <w:tcPr>
            <w:tcW w:w="696" w:type="pct"/>
          </w:tcPr>
          <w:p w14:paraId="14DF6749" w14:textId="77777777" w:rsidR="0035182E" w:rsidRDefault="0035182E" w:rsidP="0035182E"/>
          <w:p w14:paraId="598A11C4" w14:textId="77777777" w:rsidR="0035182E" w:rsidRDefault="0035182E" w:rsidP="0035182E"/>
        </w:tc>
        <w:tc>
          <w:tcPr>
            <w:tcW w:w="1091" w:type="pct"/>
          </w:tcPr>
          <w:p w14:paraId="20D87987" w14:textId="77777777" w:rsidR="0035182E" w:rsidRDefault="0035182E" w:rsidP="0035182E"/>
        </w:tc>
        <w:tc>
          <w:tcPr>
            <w:tcW w:w="917" w:type="pct"/>
          </w:tcPr>
          <w:p w14:paraId="2BBAE40B" w14:textId="77777777" w:rsidR="0035182E" w:rsidRDefault="0035182E" w:rsidP="0035182E"/>
        </w:tc>
        <w:tc>
          <w:tcPr>
            <w:tcW w:w="1177" w:type="pct"/>
          </w:tcPr>
          <w:p w14:paraId="3BCB5615" w14:textId="77777777" w:rsidR="0035182E" w:rsidRDefault="0035182E" w:rsidP="0035182E"/>
        </w:tc>
        <w:tc>
          <w:tcPr>
            <w:tcW w:w="438" w:type="pct"/>
          </w:tcPr>
          <w:p w14:paraId="02B2468A" w14:textId="77777777" w:rsidR="0035182E" w:rsidRDefault="0035182E" w:rsidP="0035182E"/>
        </w:tc>
        <w:tc>
          <w:tcPr>
            <w:tcW w:w="440" w:type="pct"/>
          </w:tcPr>
          <w:p w14:paraId="0C48C69F" w14:textId="77777777" w:rsidR="0035182E" w:rsidRDefault="0035182E" w:rsidP="0035182E"/>
        </w:tc>
        <w:tc>
          <w:tcPr>
            <w:tcW w:w="241" w:type="pct"/>
          </w:tcPr>
          <w:p w14:paraId="5EF874DD" w14:textId="77777777" w:rsidR="0035182E" w:rsidRDefault="0035182E" w:rsidP="0035182E"/>
        </w:tc>
      </w:tr>
      <w:tr w:rsidR="0035182E" w14:paraId="0FB3F557" w14:textId="77777777" w:rsidTr="0035182E">
        <w:tc>
          <w:tcPr>
            <w:tcW w:w="696" w:type="pct"/>
          </w:tcPr>
          <w:p w14:paraId="5B0BAD99" w14:textId="77777777" w:rsidR="0035182E" w:rsidRDefault="0035182E" w:rsidP="0035182E"/>
          <w:p w14:paraId="6A0FB819" w14:textId="77777777" w:rsidR="0035182E" w:rsidRDefault="0035182E" w:rsidP="0035182E"/>
        </w:tc>
        <w:tc>
          <w:tcPr>
            <w:tcW w:w="1091" w:type="pct"/>
          </w:tcPr>
          <w:p w14:paraId="78167809" w14:textId="77777777" w:rsidR="0035182E" w:rsidRDefault="0035182E" w:rsidP="0035182E"/>
        </w:tc>
        <w:tc>
          <w:tcPr>
            <w:tcW w:w="917" w:type="pct"/>
          </w:tcPr>
          <w:p w14:paraId="1107F320" w14:textId="77777777" w:rsidR="0035182E" w:rsidRDefault="0035182E" w:rsidP="0035182E"/>
        </w:tc>
        <w:tc>
          <w:tcPr>
            <w:tcW w:w="1177" w:type="pct"/>
          </w:tcPr>
          <w:p w14:paraId="7906BDDB" w14:textId="77777777" w:rsidR="0035182E" w:rsidRDefault="0035182E" w:rsidP="0035182E"/>
        </w:tc>
        <w:tc>
          <w:tcPr>
            <w:tcW w:w="438" w:type="pct"/>
          </w:tcPr>
          <w:p w14:paraId="12AE7359" w14:textId="77777777" w:rsidR="0035182E" w:rsidRDefault="0035182E" w:rsidP="0035182E"/>
        </w:tc>
        <w:tc>
          <w:tcPr>
            <w:tcW w:w="440" w:type="pct"/>
          </w:tcPr>
          <w:p w14:paraId="498BC951" w14:textId="77777777" w:rsidR="0035182E" w:rsidRDefault="0035182E" w:rsidP="0035182E"/>
        </w:tc>
        <w:tc>
          <w:tcPr>
            <w:tcW w:w="241" w:type="pct"/>
          </w:tcPr>
          <w:p w14:paraId="12B6F3CF" w14:textId="77777777" w:rsidR="0035182E" w:rsidRDefault="0035182E" w:rsidP="0035182E"/>
        </w:tc>
      </w:tr>
      <w:tr w:rsidR="0035182E" w14:paraId="2783AA8B" w14:textId="77777777" w:rsidTr="0035182E">
        <w:tc>
          <w:tcPr>
            <w:tcW w:w="696" w:type="pct"/>
          </w:tcPr>
          <w:p w14:paraId="05D7B35F" w14:textId="77777777" w:rsidR="0035182E" w:rsidRDefault="0035182E" w:rsidP="0035182E"/>
          <w:p w14:paraId="3F08EFCB" w14:textId="77777777" w:rsidR="0035182E" w:rsidRDefault="0035182E" w:rsidP="0035182E"/>
        </w:tc>
        <w:tc>
          <w:tcPr>
            <w:tcW w:w="1091" w:type="pct"/>
          </w:tcPr>
          <w:p w14:paraId="54E425FF" w14:textId="77777777" w:rsidR="0035182E" w:rsidRDefault="0035182E" w:rsidP="0035182E"/>
        </w:tc>
        <w:tc>
          <w:tcPr>
            <w:tcW w:w="917" w:type="pct"/>
          </w:tcPr>
          <w:p w14:paraId="4F928D04" w14:textId="77777777" w:rsidR="0035182E" w:rsidRDefault="0035182E" w:rsidP="0035182E"/>
        </w:tc>
        <w:tc>
          <w:tcPr>
            <w:tcW w:w="1177" w:type="pct"/>
          </w:tcPr>
          <w:p w14:paraId="4438A313" w14:textId="77777777" w:rsidR="0035182E" w:rsidRDefault="0035182E" w:rsidP="0035182E"/>
        </w:tc>
        <w:tc>
          <w:tcPr>
            <w:tcW w:w="438" w:type="pct"/>
          </w:tcPr>
          <w:p w14:paraId="4BD4FAD3" w14:textId="77777777" w:rsidR="0035182E" w:rsidRDefault="0035182E" w:rsidP="0035182E"/>
        </w:tc>
        <w:tc>
          <w:tcPr>
            <w:tcW w:w="440" w:type="pct"/>
          </w:tcPr>
          <w:p w14:paraId="44A75236" w14:textId="77777777" w:rsidR="0035182E" w:rsidRDefault="0035182E" w:rsidP="0035182E"/>
        </w:tc>
        <w:tc>
          <w:tcPr>
            <w:tcW w:w="241" w:type="pct"/>
          </w:tcPr>
          <w:p w14:paraId="6209A81F" w14:textId="77777777" w:rsidR="0035182E" w:rsidRDefault="0035182E" w:rsidP="0035182E"/>
        </w:tc>
      </w:tr>
      <w:tr w:rsidR="0035182E" w14:paraId="245164C9" w14:textId="77777777" w:rsidTr="0035182E">
        <w:tc>
          <w:tcPr>
            <w:tcW w:w="696" w:type="pct"/>
          </w:tcPr>
          <w:p w14:paraId="013264F3" w14:textId="77777777" w:rsidR="0035182E" w:rsidRDefault="0035182E" w:rsidP="0035182E"/>
          <w:p w14:paraId="05577893" w14:textId="77777777" w:rsidR="0035182E" w:rsidRDefault="0035182E" w:rsidP="0035182E"/>
        </w:tc>
        <w:tc>
          <w:tcPr>
            <w:tcW w:w="1091" w:type="pct"/>
          </w:tcPr>
          <w:p w14:paraId="07B95F05" w14:textId="77777777" w:rsidR="0035182E" w:rsidRDefault="0035182E" w:rsidP="0035182E"/>
        </w:tc>
        <w:tc>
          <w:tcPr>
            <w:tcW w:w="917" w:type="pct"/>
          </w:tcPr>
          <w:p w14:paraId="6D7F09F4" w14:textId="77777777" w:rsidR="0035182E" w:rsidRDefault="0035182E" w:rsidP="0035182E"/>
        </w:tc>
        <w:tc>
          <w:tcPr>
            <w:tcW w:w="1177" w:type="pct"/>
          </w:tcPr>
          <w:p w14:paraId="3DADCCFC" w14:textId="77777777" w:rsidR="0035182E" w:rsidRDefault="0035182E" w:rsidP="0035182E"/>
        </w:tc>
        <w:tc>
          <w:tcPr>
            <w:tcW w:w="438" w:type="pct"/>
          </w:tcPr>
          <w:p w14:paraId="4F9DA874" w14:textId="77777777" w:rsidR="0035182E" w:rsidRDefault="0035182E" w:rsidP="0035182E"/>
        </w:tc>
        <w:tc>
          <w:tcPr>
            <w:tcW w:w="440" w:type="pct"/>
          </w:tcPr>
          <w:p w14:paraId="6E5439DD" w14:textId="77777777" w:rsidR="0035182E" w:rsidRDefault="0035182E" w:rsidP="0035182E"/>
        </w:tc>
        <w:tc>
          <w:tcPr>
            <w:tcW w:w="241" w:type="pct"/>
          </w:tcPr>
          <w:p w14:paraId="303CB751" w14:textId="77777777" w:rsidR="0035182E" w:rsidRDefault="0035182E" w:rsidP="0035182E"/>
        </w:tc>
      </w:tr>
      <w:tr w:rsidR="0035182E" w14:paraId="5FFEC245" w14:textId="77777777" w:rsidTr="0035182E">
        <w:tc>
          <w:tcPr>
            <w:tcW w:w="696" w:type="pct"/>
          </w:tcPr>
          <w:p w14:paraId="61943BFF" w14:textId="77777777" w:rsidR="0035182E" w:rsidRDefault="0035182E" w:rsidP="0035182E"/>
          <w:p w14:paraId="0ECEA2B2" w14:textId="77777777" w:rsidR="0035182E" w:rsidRDefault="0035182E" w:rsidP="0035182E"/>
        </w:tc>
        <w:tc>
          <w:tcPr>
            <w:tcW w:w="1091" w:type="pct"/>
          </w:tcPr>
          <w:p w14:paraId="28444036" w14:textId="77777777" w:rsidR="0035182E" w:rsidRDefault="0035182E" w:rsidP="0035182E"/>
        </w:tc>
        <w:tc>
          <w:tcPr>
            <w:tcW w:w="917" w:type="pct"/>
          </w:tcPr>
          <w:p w14:paraId="5D601E46" w14:textId="77777777" w:rsidR="0035182E" w:rsidRDefault="0035182E" w:rsidP="0035182E"/>
        </w:tc>
        <w:tc>
          <w:tcPr>
            <w:tcW w:w="1177" w:type="pct"/>
          </w:tcPr>
          <w:p w14:paraId="4B764848" w14:textId="77777777" w:rsidR="0035182E" w:rsidRDefault="0035182E" w:rsidP="0035182E"/>
        </w:tc>
        <w:tc>
          <w:tcPr>
            <w:tcW w:w="438" w:type="pct"/>
          </w:tcPr>
          <w:p w14:paraId="13BFDEBB" w14:textId="77777777" w:rsidR="0035182E" w:rsidRDefault="0035182E" w:rsidP="0035182E"/>
        </w:tc>
        <w:tc>
          <w:tcPr>
            <w:tcW w:w="440" w:type="pct"/>
          </w:tcPr>
          <w:p w14:paraId="42D066FA" w14:textId="77777777" w:rsidR="0035182E" w:rsidRDefault="0035182E" w:rsidP="0035182E"/>
        </w:tc>
        <w:tc>
          <w:tcPr>
            <w:tcW w:w="241" w:type="pct"/>
          </w:tcPr>
          <w:p w14:paraId="500B63C1" w14:textId="77777777" w:rsidR="0035182E" w:rsidRDefault="0035182E" w:rsidP="0035182E"/>
        </w:tc>
      </w:tr>
      <w:tr w:rsidR="0035182E" w14:paraId="69232D92" w14:textId="77777777" w:rsidTr="0035182E">
        <w:tc>
          <w:tcPr>
            <w:tcW w:w="696" w:type="pct"/>
          </w:tcPr>
          <w:p w14:paraId="4B6FC521" w14:textId="77777777" w:rsidR="0035182E" w:rsidRDefault="0035182E" w:rsidP="0035182E"/>
          <w:p w14:paraId="19EA6AB1" w14:textId="77777777" w:rsidR="0035182E" w:rsidRDefault="0035182E" w:rsidP="0035182E"/>
        </w:tc>
        <w:tc>
          <w:tcPr>
            <w:tcW w:w="1091" w:type="pct"/>
          </w:tcPr>
          <w:p w14:paraId="510BCAC3" w14:textId="77777777" w:rsidR="0035182E" w:rsidRDefault="0035182E" w:rsidP="0035182E"/>
        </w:tc>
        <w:tc>
          <w:tcPr>
            <w:tcW w:w="917" w:type="pct"/>
          </w:tcPr>
          <w:p w14:paraId="4C6E7919" w14:textId="77777777" w:rsidR="0035182E" w:rsidRDefault="0035182E" w:rsidP="0035182E"/>
        </w:tc>
        <w:tc>
          <w:tcPr>
            <w:tcW w:w="1177" w:type="pct"/>
          </w:tcPr>
          <w:p w14:paraId="4528A141" w14:textId="77777777" w:rsidR="0035182E" w:rsidRDefault="0035182E" w:rsidP="0035182E"/>
        </w:tc>
        <w:tc>
          <w:tcPr>
            <w:tcW w:w="438" w:type="pct"/>
          </w:tcPr>
          <w:p w14:paraId="42BF070A" w14:textId="77777777" w:rsidR="0035182E" w:rsidRDefault="0035182E" w:rsidP="0035182E"/>
        </w:tc>
        <w:tc>
          <w:tcPr>
            <w:tcW w:w="440" w:type="pct"/>
          </w:tcPr>
          <w:p w14:paraId="357DEEF6" w14:textId="77777777" w:rsidR="0035182E" w:rsidRDefault="0035182E" w:rsidP="0035182E"/>
        </w:tc>
        <w:tc>
          <w:tcPr>
            <w:tcW w:w="241" w:type="pct"/>
          </w:tcPr>
          <w:p w14:paraId="3B453586" w14:textId="77777777" w:rsidR="0035182E" w:rsidRDefault="0035182E" w:rsidP="0035182E"/>
        </w:tc>
      </w:tr>
      <w:tr w:rsidR="0035182E" w14:paraId="164893A1" w14:textId="77777777" w:rsidTr="0035182E">
        <w:tc>
          <w:tcPr>
            <w:tcW w:w="696" w:type="pct"/>
          </w:tcPr>
          <w:p w14:paraId="0598165B" w14:textId="77777777" w:rsidR="0035182E" w:rsidRDefault="0035182E" w:rsidP="0035182E"/>
          <w:p w14:paraId="369E4C25" w14:textId="77777777" w:rsidR="0035182E" w:rsidRDefault="0035182E" w:rsidP="0035182E"/>
        </w:tc>
        <w:tc>
          <w:tcPr>
            <w:tcW w:w="1091" w:type="pct"/>
          </w:tcPr>
          <w:p w14:paraId="71DBEBEC" w14:textId="77777777" w:rsidR="0035182E" w:rsidRDefault="0035182E" w:rsidP="0035182E"/>
        </w:tc>
        <w:tc>
          <w:tcPr>
            <w:tcW w:w="917" w:type="pct"/>
          </w:tcPr>
          <w:p w14:paraId="1CF6BDB0" w14:textId="77777777" w:rsidR="0035182E" w:rsidRDefault="0035182E" w:rsidP="0035182E"/>
        </w:tc>
        <w:tc>
          <w:tcPr>
            <w:tcW w:w="1177" w:type="pct"/>
          </w:tcPr>
          <w:p w14:paraId="40D7D3A4" w14:textId="77777777" w:rsidR="0035182E" w:rsidRDefault="0035182E" w:rsidP="0035182E"/>
        </w:tc>
        <w:tc>
          <w:tcPr>
            <w:tcW w:w="438" w:type="pct"/>
          </w:tcPr>
          <w:p w14:paraId="32DF1817" w14:textId="77777777" w:rsidR="0035182E" w:rsidRDefault="0035182E" w:rsidP="0035182E"/>
        </w:tc>
        <w:tc>
          <w:tcPr>
            <w:tcW w:w="440" w:type="pct"/>
          </w:tcPr>
          <w:p w14:paraId="33ABF835" w14:textId="77777777" w:rsidR="0035182E" w:rsidRDefault="0035182E" w:rsidP="0035182E"/>
        </w:tc>
        <w:tc>
          <w:tcPr>
            <w:tcW w:w="241" w:type="pct"/>
          </w:tcPr>
          <w:p w14:paraId="675DD887" w14:textId="77777777" w:rsidR="0035182E" w:rsidRDefault="0035182E" w:rsidP="0035182E"/>
        </w:tc>
      </w:tr>
    </w:tbl>
    <w:p w14:paraId="79544022" w14:textId="77777777" w:rsidR="00862C2D" w:rsidRPr="00AD5D3E" w:rsidRDefault="00862C2D">
      <w:pPr>
        <w:rPr>
          <w:rFonts w:asciiTheme="minorHAnsi" w:hAnsiTheme="minorHAnsi"/>
          <w:b/>
          <w:sz w:val="24"/>
        </w:rPr>
      </w:pPr>
    </w:p>
    <w:p w14:paraId="302D3E7B" w14:textId="77777777" w:rsidR="00AD5D3E" w:rsidRPr="00AD5D3E" w:rsidRDefault="00AD5D3E" w:rsidP="00AD5D3E"/>
    <w:sectPr w:rsidR="00AD5D3E" w:rsidRPr="00AD5D3E" w:rsidSect="00862C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3779C" w14:textId="77777777" w:rsidR="00D66217" w:rsidRDefault="00D66217" w:rsidP="00D66217">
      <w:r>
        <w:separator/>
      </w:r>
    </w:p>
  </w:endnote>
  <w:endnote w:type="continuationSeparator" w:id="0">
    <w:p w14:paraId="6C407E6D" w14:textId="77777777" w:rsidR="00D66217" w:rsidRDefault="00D66217" w:rsidP="00D6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D3154" w14:textId="77777777" w:rsidR="00703159" w:rsidRDefault="007031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74A02" w14:textId="77777777" w:rsidR="00703159" w:rsidRDefault="00A25A52">
    <w:pPr>
      <w:pStyle w:val="Footer"/>
    </w:pPr>
    <w:r>
      <w:t>Church of England</w:t>
    </w:r>
    <w:r>
      <w:tab/>
    </w:r>
    <w:r>
      <w:tab/>
    </w:r>
    <w:r>
      <w:tab/>
    </w:r>
    <w:r>
      <w:tab/>
    </w:r>
    <w:r>
      <w:tab/>
    </w:r>
    <w:r>
      <w:tab/>
      <w:t>Version 2 – May 2016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3051B" w14:textId="77777777" w:rsidR="00703159" w:rsidRDefault="007031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7AB69" w14:textId="77777777" w:rsidR="00D66217" w:rsidRDefault="00D66217" w:rsidP="00D66217">
      <w:r>
        <w:separator/>
      </w:r>
    </w:p>
  </w:footnote>
  <w:footnote w:type="continuationSeparator" w:id="0">
    <w:p w14:paraId="2367A361" w14:textId="77777777" w:rsidR="00D66217" w:rsidRDefault="00D66217" w:rsidP="00D66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D0416" w14:textId="77777777" w:rsidR="00703159" w:rsidRDefault="007031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DDBC4" w14:textId="77777777" w:rsidR="005A40B1" w:rsidRDefault="005A40B1" w:rsidP="005A40B1">
    <w:pPr>
      <w:pStyle w:val="Header"/>
      <w:rPr>
        <w:rFonts w:ascii="Calibri" w:hAnsi="Calibri"/>
        <w:sz w:val="22"/>
      </w:rPr>
    </w:pPr>
    <w:r>
      <w:rPr>
        <w:noProof/>
        <w:lang w:eastAsia="en-GB"/>
      </w:rPr>
      <w:drawing>
        <wp:inline distT="0" distB="0" distL="0" distR="0">
          <wp:extent cx="2695575" cy="561975"/>
          <wp:effectExtent l="0" t="0" r="9525" b="9525"/>
          <wp:docPr id="2" name="Picture 2" descr="http://www.bethanyhope.co.uk/images/C_OF_logo_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bethanyhope.co.uk/images/C_OF_logo_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C6159">
      <w:rPr>
        <w:noProof/>
        <w:lang w:eastAsia="en-GB"/>
      </w:rPr>
      <w:tab/>
    </w:r>
    <w:r w:rsidR="005C6159">
      <w:rPr>
        <w:noProof/>
        <w:lang w:eastAsia="en-GB"/>
      </w:rPr>
      <w:tab/>
    </w:r>
    <w:r w:rsidR="005C6159">
      <w:rPr>
        <w:noProof/>
        <w:lang w:eastAsia="en-GB"/>
      </w:rPr>
      <w:tab/>
    </w:r>
    <w:r w:rsidR="005C6159">
      <w:rPr>
        <w:noProof/>
        <w:lang w:eastAsia="en-GB"/>
      </w:rPr>
      <w:tab/>
    </w:r>
    <w:r w:rsidR="005C6159">
      <w:rPr>
        <w:noProof/>
        <w:lang w:eastAsia="en-GB"/>
      </w:rPr>
      <w:tab/>
    </w:r>
    <w:r w:rsidR="005C6159">
      <w:rPr>
        <w:noProof/>
        <w:lang w:eastAsia="en-GB"/>
      </w:rPr>
      <w:tab/>
    </w:r>
    <w:r w:rsidR="005C6159">
      <w:rPr>
        <w:noProof/>
        <w:lang w:eastAsia="en-GB"/>
      </w:rPr>
      <w:tab/>
    </w:r>
    <w:r w:rsidR="005C6159">
      <w:rPr>
        <w:noProof/>
        <w:lang w:eastAsia="en-GB"/>
      </w:rPr>
      <w:tab/>
    </w:r>
    <w:r w:rsidR="005C6159">
      <w:rPr>
        <w:noProof/>
        <w:lang w:eastAsia="en-GB"/>
      </w:rPr>
      <w:tab/>
      <w:t>HANDOUT 5</w:t>
    </w:r>
  </w:p>
  <w:p w14:paraId="0954D070" w14:textId="77777777" w:rsidR="00D66217" w:rsidRDefault="005A40B1" w:rsidP="005A40B1">
    <w:pPr>
      <w:pStyle w:val="Header"/>
      <w:rPr>
        <w:color w:val="000066"/>
        <w:sz w:val="28"/>
        <w:szCs w:val="28"/>
      </w:rPr>
    </w:pPr>
    <w:r>
      <w:rPr>
        <w:sz w:val="28"/>
        <w:szCs w:val="28"/>
      </w:rPr>
      <w:t xml:space="preserve">                 </w:t>
    </w:r>
    <w:r>
      <w:rPr>
        <w:color w:val="000066"/>
        <w:sz w:val="28"/>
        <w:szCs w:val="28"/>
      </w:rPr>
      <w:t>National Safeguarding Team</w:t>
    </w:r>
  </w:p>
  <w:p w14:paraId="15CD1130" w14:textId="77777777" w:rsidR="00AD5D3E" w:rsidRDefault="00AD5D3E" w:rsidP="005A40B1">
    <w:pPr>
      <w:pStyle w:val="Header"/>
      <w:rPr>
        <w:color w:val="000066"/>
        <w:sz w:val="28"/>
        <w:szCs w:val="28"/>
      </w:rPr>
    </w:pPr>
  </w:p>
  <w:p w14:paraId="77191043" w14:textId="77777777" w:rsidR="00AD5D3E" w:rsidRPr="00AC12D5" w:rsidRDefault="00AD5D3E" w:rsidP="00AD5D3E">
    <w:pPr>
      <w:jc w:val="center"/>
      <w:rPr>
        <w:rFonts w:asciiTheme="minorHAnsi" w:hAnsiTheme="minorHAnsi"/>
        <w:sz w:val="32"/>
        <w:szCs w:val="32"/>
      </w:rPr>
    </w:pPr>
    <w:r w:rsidRPr="00862C2D">
      <w:rPr>
        <w:rFonts w:asciiTheme="minorHAnsi" w:hAnsiTheme="minorHAnsi"/>
        <w:b/>
        <w:sz w:val="32"/>
        <w:szCs w:val="32"/>
      </w:rPr>
      <w:t xml:space="preserve">Parish of </w:t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  <w:t>___________________________</w:t>
    </w:r>
  </w:p>
  <w:p w14:paraId="1791D287" w14:textId="77777777" w:rsidR="00AD5D3E" w:rsidRDefault="00AD5D3E" w:rsidP="00AD5D3E"/>
  <w:p w14:paraId="50464601" w14:textId="77777777" w:rsidR="00AD5D3E" w:rsidRPr="00862C2D" w:rsidRDefault="00AD5D3E" w:rsidP="00AD5D3E">
    <w:pPr>
      <w:jc w:val="center"/>
      <w:rPr>
        <w:rFonts w:asciiTheme="minorHAnsi" w:hAnsiTheme="minorHAnsi"/>
        <w:b/>
        <w:sz w:val="32"/>
        <w:szCs w:val="32"/>
      </w:rPr>
    </w:pPr>
    <w:r>
      <w:rPr>
        <w:rFonts w:asciiTheme="minorHAnsi" w:hAnsiTheme="minorHAnsi"/>
        <w:b/>
        <w:sz w:val="32"/>
        <w:szCs w:val="32"/>
      </w:rPr>
      <w:t>Activity r</w:t>
    </w:r>
    <w:r w:rsidRPr="00862C2D">
      <w:rPr>
        <w:rFonts w:asciiTheme="minorHAnsi" w:hAnsiTheme="minorHAnsi"/>
        <w:b/>
        <w:sz w:val="32"/>
        <w:szCs w:val="32"/>
      </w:rPr>
      <w:t>isk assessment</w:t>
    </w:r>
  </w:p>
  <w:p w14:paraId="32F880B6" w14:textId="77777777" w:rsidR="00AD5D3E" w:rsidRDefault="00AD5D3E" w:rsidP="00AD5D3E"/>
  <w:p w14:paraId="026E92A0" w14:textId="77777777" w:rsidR="00AD5D3E" w:rsidRDefault="00AD5D3E" w:rsidP="00AD5D3E">
    <w:pPr>
      <w:rPr>
        <w:rFonts w:asciiTheme="minorHAnsi" w:hAnsiTheme="minorHAnsi"/>
        <w:b/>
        <w:sz w:val="24"/>
      </w:rPr>
    </w:pPr>
    <w:r w:rsidRPr="00862C2D">
      <w:rPr>
        <w:rFonts w:asciiTheme="minorHAnsi" w:hAnsiTheme="minorHAnsi"/>
        <w:b/>
        <w:sz w:val="24"/>
      </w:rPr>
      <w:t>Activity:</w:t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  <w:t>Date of first risk assessment:</w:t>
    </w:r>
  </w:p>
  <w:p w14:paraId="66FBA2B2" w14:textId="77777777" w:rsidR="00AD5D3E" w:rsidRDefault="00AD5D3E" w:rsidP="00AD5D3E">
    <w:pPr>
      <w:rPr>
        <w:rFonts w:asciiTheme="minorHAnsi" w:hAnsiTheme="minorHAnsi"/>
        <w:b/>
        <w:sz w:val="24"/>
      </w:rPr>
    </w:pPr>
    <w:r w:rsidRPr="00862C2D">
      <w:rPr>
        <w:rFonts w:asciiTheme="minorHAnsi" w:hAnsiTheme="minorHAnsi"/>
        <w:b/>
        <w:sz w:val="24"/>
      </w:rPr>
      <w:t>Location:</w:t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 w:rsidRPr="00862C2D">
      <w:rPr>
        <w:rFonts w:asciiTheme="minorHAnsi" w:hAnsiTheme="minorHAnsi"/>
        <w:b/>
        <w:sz w:val="24"/>
      </w:rPr>
      <w:t>Time/frequency:</w:t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  <w:t xml:space="preserve">           </w:t>
    </w:r>
  </w:p>
  <w:p w14:paraId="5E9D64B3" w14:textId="77777777" w:rsidR="00AD5D3E" w:rsidRPr="005A40B1" w:rsidRDefault="00AD5D3E" w:rsidP="00AD5D3E">
    <w:pPr>
      <w:pStyle w:val="Header"/>
      <w:rPr>
        <w:color w:val="000066"/>
        <w:sz w:val="28"/>
        <w:szCs w:val="28"/>
      </w:rPr>
    </w:pPr>
    <w:r>
      <w:rPr>
        <w:rFonts w:asciiTheme="minorHAnsi" w:hAnsiTheme="minorHAnsi"/>
        <w:b/>
        <w:sz w:val="24"/>
      </w:rPr>
      <w:t>Name of leader with responsibility:</w:t>
    </w:r>
    <w:r w:rsidR="00703159">
      <w:rPr>
        <w:rFonts w:asciiTheme="minorHAnsi" w:hAnsiTheme="minorHAnsi"/>
        <w:b/>
        <w:sz w:val="24"/>
      </w:rPr>
      <w:t xml:space="preserve">                                                      </w:t>
    </w:r>
    <w:r w:rsidR="00703159">
      <w:rPr>
        <w:rFonts w:asciiTheme="minorHAnsi" w:hAnsiTheme="minorHAnsi"/>
        <w:b/>
        <w:sz w:val="24"/>
      </w:rPr>
      <w:tab/>
      <w:t xml:space="preserve">                           Date to be reviewed: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1F3A9" w14:textId="77777777" w:rsidR="00703159" w:rsidRDefault="007031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C2D"/>
    <w:rsid w:val="00052AAA"/>
    <w:rsid w:val="00196BFE"/>
    <w:rsid w:val="001A10A2"/>
    <w:rsid w:val="0023396A"/>
    <w:rsid w:val="002510DC"/>
    <w:rsid w:val="00282519"/>
    <w:rsid w:val="0028554A"/>
    <w:rsid w:val="002B0DB6"/>
    <w:rsid w:val="002F2609"/>
    <w:rsid w:val="0035182E"/>
    <w:rsid w:val="003F69A9"/>
    <w:rsid w:val="00416AD2"/>
    <w:rsid w:val="00422DD5"/>
    <w:rsid w:val="004B3EAA"/>
    <w:rsid w:val="005A40B1"/>
    <w:rsid w:val="005C6159"/>
    <w:rsid w:val="005D2EC0"/>
    <w:rsid w:val="006E4865"/>
    <w:rsid w:val="00703159"/>
    <w:rsid w:val="007276EE"/>
    <w:rsid w:val="00827853"/>
    <w:rsid w:val="00862C2D"/>
    <w:rsid w:val="00893BF1"/>
    <w:rsid w:val="00894862"/>
    <w:rsid w:val="008A19BF"/>
    <w:rsid w:val="00A04CC4"/>
    <w:rsid w:val="00A25A52"/>
    <w:rsid w:val="00AC12D5"/>
    <w:rsid w:val="00AD5D3E"/>
    <w:rsid w:val="00BB35D7"/>
    <w:rsid w:val="00C637A1"/>
    <w:rsid w:val="00C6500D"/>
    <w:rsid w:val="00CC2EA1"/>
    <w:rsid w:val="00CD56B2"/>
    <w:rsid w:val="00D52AE2"/>
    <w:rsid w:val="00D66217"/>
    <w:rsid w:val="00DA18F4"/>
    <w:rsid w:val="00E07F73"/>
    <w:rsid w:val="00E86654"/>
    <w:rsid w:val="00EF3217"/>
    <w:rsid w:val="00F8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B2DFB"/>
  <w15:docId w15:val="{793CE823-1F18-43C1-A8F7-48877396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Arial"/>
        <w:sz w:val="24"/>
        <w:szCs w:val="24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62C2D"/>
    <w:pPr>
      <w:spacing w:line="240" w:lineRule="auto"/>
    </w:pPr>
    <w:rPr>
      <w:rFonts w:ascii="Arial" w:eastAsia="Times New Roman" w:hAnsi="Arial" w:cs="Times New Roman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2C2D"/>
    <w:pPr>
      <w:spacing w:line="240" w:lineRule="auto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662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6217"/>
    <w:rPr>
      <w:rFonts w:ascii="Arial" w:eastAsia="Times New Roman" w:hAnsi="Arial" w:cs="Times New Roman"/>
      <w:sz w:val="18"/>
    </w:rPr>
  </w:style>
  <w:style w:type="paragraph" w:styleId="Footer">
    <w:name w:val="footer"/>
    <w:basedOn w:val="Normal"/>
    <w:link w:val="FooterChar"/>
    <w:uiPriority w:val="99"/>
    <w:unhideWhenUsed/>
    <w:rsid w:val="00D662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6217"/>
    <w:rPr>
      <w:rFonts w:ascii="Arial" w:eastAsia="Times New Roman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5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6424D05A3919439221063D083126C7" ma:contentTypeVersion="4" ma:contentTypeDescription="Create a new document." ma:contentTypeScope="" ma:versionID="5fd8b25879a967a74c35c16c9b8b76da">
  <xsd:schema xmlns:xsd="http://www.w3.org/2001/XMLSchema" xmlns:xs="http://www.w3.org/2001/XMLSchema" xmlns:p="http://schemas.microsoft.com/office/2006/metadata/properties" xmlns:ns2="c025ca3b-34e7-4fd8-9960-6953cbbb1e63" xmlns:ns3="003aa528-a690-436a-820a-24593f51bffd" targetNamespace="http://schemas.microsoft.com/office/2006/metadata/properties" ma:root="true" ma:fieldsID="1173297e770857bd17913cc5d2b2d813" ns2:_="" ns3:_="">
    <xsd:import namespace="c025ca3b-34e7-4fd8-9960-6953cbbb1e63"/>
    <xsd:import namespace="003aa528-a690-436a-820a-24593f51bff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5ca3b-34e7-4fd8-9960-6953cbbb1e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aa528-a690-436a-820a-24593f51bffd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8DE960-D8F7-4FB9-BDBC-BF3D99A449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5ca3b-34e7-4fd8-9960-6953cbbb1e63"/>
    <ds:schemaRef ds:uri="003aa528-a690-436a-820a-24593f51bf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71F12D-7E38-4434-8A6F-4BA7ED108554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003aa528-a690-436a-820a-24593f51bffd"/>
    <ds:schemaRef ds:uri="http://purl.org/dc/elements/1.1/"/>
    <ds:schemaRef ds:uri="http://schemas.microsoft.com/office/2006/metadata/properties"/>
    <ds:schemaRef ds:uri="c025ca3b-34e7-4fd8-9960-6953cbbb1e63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2D31A7-D8F4-4458-BD04-B0D9EFEA31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1D7FF2BB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SandhamJ</dc:creator>
  <cp:lastModifiedBy>Julie Grimshaw</cp:lastModifiedBy>
  <cp:revision>2</cp:revision>
  <dcterms:created xsi:type="dcterms:W3CDTF">2017-04-11T14:08:00Z</dcterms:created>
  <dcterms:modified xsi:type="dcterms:W3CDTF">2017-04-11T14:08:00Z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0x010100556424D05A3919439221063D083126C7</vt:lpwstr>
  </property>
</Properties>
</file>